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FEF" w:rsidRDefault="00603FEF"/>
    <w:tbl>
      <w:tblPr>
        <w:tblW w:w="0" w:type="auto"/>
        <w:tblLook w:val="04A0" w:firstRow="1" w:lastRow="0" w:firstColumn="1" w:lastColumn="0" w:noHBand="0" w:noVBand="1"/>
      </w:tblPr>
      <w:tblGrid>
        <w:gridCol w:w="2405"/>
        <w:gridCol w:w="5585"/>
        <w:gridCol w:w="2466"/>
      </w:tblGrid>
      <w:tr w:rsidR="00603FEF" w:rsidTr="00695CC5">
        <w:tc>
          <w:tcPr>
            <w:tcW w:w="2405" w:type="dxa"/>
            <w:shd w:val="clear" w:color="auto" w:fill="auto"/>
          </w:tcPr>
          <w:p w:rsidR="00603FEF" w:rsidRDefault="008316AA" w:rsidP="00695CC5">
            <w:pPr>
              <w:pStyle w:val="Titre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190500</wp:posOffset>
                  </wp:positionV>
                  <wp:extent cx="1211580" cy="1268095"/>
                  <wp:effectExtent l="0" t="0" r="0" b="0"/>
                  <wp:wrapSquare wrapText="bothSides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26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5" w:type="dxa"/>
            <w:shd w:val="clear" w:color="auto" w:fill="auto"/>
          </w:tcPr>
          <w:p w:rsidR="00603FEF" w:rsidRDefault="00603FEF" w:rsidP="00603FEF">
            <w:pPr>
              <w:pStyle w:val="Titre"/>
            </w:pPr>
            <w:r>
              <w:t>COMITE DEPARTEMENTAL</w:t>
            </w:r>
          </w:p>
          <w:p w:rsidR="00603FEF" w:rsidRDefault="00603FEF" w:rsidP="00603FEF">
            <w:pPr>
              <w:pStyle w:val="Sous-titre"/>
            </w:pPr>
            <w:r>
              <w:t>DES PECHES SPORTIVES</w:t>
            </w:r>
          </w:p>
          <w:p w:rsidR="00603FEF" w:rsidRDefault="00603FEF" w:rsidP="00695CC5">
            <w:pPr>
              <w:pStyle w:val="Sous-titre"/>
              <w:ind w:right="34"/>
            </w:pPr>
            <w:r>
              <w:t>DU PAS DE CALAIS</w:t>
            </w:r>
          </w:p>
          <w:p w:rsidR="000C0775" w:rsidRDefault="000C0775" w:rsidP="00695CC5">
            <w:pPr>
              <w:pStyle w:val="Sous-titre"/>
              <w:ind w:right="34"/>
            </w:pPr>
            <w:r>
              <w:t>COMMISSION EAU DOUCE</w:t>
            </w:r>
          </w:p>
          <w:p w:rsidR="00603FEF" w:rsidRDefault="00603FEF" w:rsidP="00695CC5">
            <w:pPr>
              <w:jc w:val="center"/>
            </w:pPr>
            <w:r>
              <w:t xml:space="preserve">Agrée par le Ministère de la ville, </w:t>
            </w:r>
          </w:p>
          <w:p w:rsidR="00603FEF" w:rsidRDefault="00603FEF" w:rsidP="00695CC5">
            <w:pPr>
              <w:jc w:val="center"/>
            </w:pPr>
            <w:r>
              <w:t>de la Jeunesse et des Sport</w:t>
            </w:r>
            <w:r w:rsidR="00695CC5">
              <w:t>s</w:t>
            </w:r>
          </w:p>
          <w:p w:rsidR="00603FEF" w:rsidRPr="00777880" w:rsidRDefault="00603FEF" w:rsidP="00695CC5">
            <w:pPr>
              <w:jc w:val="center"/>
            </w:pPr>
            <w:r w:rsidRPr="00777880">
              <w:t xml:space="preserve">NOR : </w:t>
            </w:r>
            <w:r w:rsidRPr="00695CC5">
              <w:rPr>
                <w:i/>
                <w:iCs/>
              </w:rPr>
              <w:t>VJSV1700230A</w:t>
            </w:r>
          </w:p>
          <w:p w:rsidR="00603FEF" w:rsidRDefault="00603FEF" w:rsidP="00603FEF">
            <w:pPr>
              <w:pStyle w:val="Titre"/>
            </w:pPr>
          </w:p>
        </w:tc>
        <w:tc>
          <w:tcPr>
            <w:tcW w:w="2466" w:type="dxa"/>
            <w:shd w:val="clear" w:color="auto" w:fill="auto"/>
          </w:tcPr>
          <w:p w:rsidR="00603FEF" w:rsidRDefault="008316AA" w:rsidP="00603FEF">
            <w:pPr>
              <w:pStyle w:val="Titre"/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171450</wp:posOffset>
                  </wp:positionV>
                  <wp:extent cx="1428750" cy="1303020"/>
                  <wp:effectExtent l="0" t="0" r="0" b="0"/>
                  <wp:wrapSquare wrapText="bothSides"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D0523" w:rsidRDefault="004D0523" w:rsidP="004D0523">
      <w:pPr>
        <w:ind w:left="-709"/>
      </w:pPr>
    </w:p>
    <w:p w:rsidR="00603FEF" w:rsidRDefault="00603FEF" w:rsidP="00603FEF"/>
    <w:p w:rsidR="004D0523" w:rsidRDefault="004D0523" w:rsidP="00603FEF">
      <w:r>
        <w:t>Prés</w:t>
      </w:r>
      <w:r w:rsidR="00603FEF">
        <w:t>ident : Alain MARTINOD</w:t>
      </w:r>
    </w:p>
    <w:p w:rsidR="00603FEF" w:rsidRDefault="004D0523" w:rsidP="009731FB">
      <w:pPr>
        <w:ind w:left="-709" w:firstLine="709"/>
      </w:pPr>
      <w:r>
        <w:t>26 Résidence Bellevue</w:t>
      </w:r>
    </w:p>
    <w:p w:rsidR="004D0523" w:rsidRDefault="004F0497" w:rsidP="009731FB">
      <w:pPr>
        <w:ind w:left="-709" w:firstLine="709"/>
      </w:pPr>
      <w:r>
        <w:t xml:space="preserve">62610 </w:t>
      </w:r>
      <w:r w:rsidR="004D0523">
        <w:t>BREMES</w:t>
      </w:r>
    </w:p>
    <w:p w:rsidR="004D0523" w:rsidRDefault="004D0523" w:rsidP="004F0497">
      <w:pPr>
        <w:pStyle w:val="Retraitcorpsdetexte"/>
        <w:ind w:firstLine="709"/>
      </w:pPr>
      <w:r>
        <w:t>Email : csd62@free.fr</w:t>
      </w:r>
    </w:p>
    <w:p w:rsidR="004D0523" w:rsidRDefault="008316AA" w:rsidP="004F0497">
      <w:pPr>
        <w:ind w:left="-709" w:firstLine="6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05600" cy="504825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56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A669A" w:rsidRPr="00695CC5" w:rsidRDefault="009A669A" w:rsidP="009A669A">
                            <w:pPr>
                              <w:ind w:hanging="12"/>
                              <w:jc w:val="center"/>
                              <w:rPr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0;margin-top:.7pt;width:528pt;height:39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" filled="f" stroked="f">
                <v:textbox>
                  <w:txbxContent>
                    <w:p w:rsidR="009A669A" w:rsidRPr="00695CC5" w:rsidRDefault="009A669A" w:rsidP="009A669A">
                      <w:pPr>
                        <w:ind w:hanging="12"/>
                        <w:jc w:val="center"/>
                        <w:rPr>
                          <w:b/>
                          <w:bCs/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D0523">
        <w:t>Tel 06 25 62 69 25</w:t>
      </w:r>
    </w:p>
    <w:p w:rsidR="00603FEF" w:rsidRDefault="00603FEF" w:rsidP="00603FEF">
      <w:pPr>
        <w:ind w:hanging="12"/>
        <w:jc w:val="center"/>
        <w:rPr>
          <w:b/>
          <w:bCs/>
        </w:rPr>
      </w:pPr>
    </w:p>
    <w:p w:rsidR="009A669A" w:rsidRDefault="009A669A" w:rsidP="00603FEF">
      <w:pPr>
        <w:ind w:hanging="12"/>
        <w:jc w:val="center"/>
        <w:rPr>
          <w:b/>
          <w:bCs/>
        </w:rPr>
      </w:pPr>
    </w:p>
    <w:p w:rsidR="009A669A" w:rsidRDefault="00777DB3" w:rsidP="00603FEF">
      <w:pPr>
        <w:ind w:hanging="12"/>
        <w:jc w:val="center"/>
        <w:rPr>
          <w:b/>
          <w:bCs/>
        </w:rPr>
      </w:pPr>
      <w:r>
        <w:rPr>
          <w:b/>
          <w:bCs/>
        </w:rPr>
        <w:t>Assemblée Générale de la commission Eau Douce</w:t>
      </w:r>
    </w:p>
    <w:p w:rsidR="00777DB3" w:rsidRDefault="00777DB3" w:rsidP="00603FEF">
      <w:pPr>
        <w:ind w:hanging="12"/>
        <w:jc w:val="center"/>
        <w:rPr>
          <w:b/>
          <w:bCs/>
        </w:rPr>
      </w:pPr>
    </w:p>
    <w:p w:rsidR="00777DB3" w:rsidRDefault="00777DB3" w:rsidP="00603FEF">
      <w:pPr>
        <w:ind w:hanging="12"/>
        <w:jc w:val="center"/>
        <w:rPr>
          <w:b/>
          <w:bCs/>
        </w:rPr>
      </w:pPr>
      <w:r>
        <w:rPr>
          <w:b/>
          <w:bCs/>
        </w:rPr>
        <w:t>Le 12/03/2022</w:t>
      </w:r>
    </w:p>
    <w:p w:rsidR="00777DB3" w:rsidRDefault="00777DB3" w:rsidP="00603FEF">
      <w:pPr>
        <w:ind w:hanging="12"/>
        <w:jc w:val="center"/>
        <w:rPr>
          <w:b/>
          <w:bCs/>
        </w:rPr>
      </w:pPr>
    </w:p>
    <w:p w:rsidR="00777DB3" w:rsidRDefault="00777DB3" w:rsidP="00603FEF">
      <w:pPr>
        <w:ind w:hanging="12"/>
        <w:jc w:val="center"/>
        <w:rPr>
          <w:b/>
          <w:bCs/>
        </w:rPr>
      </w:pPr>
    </w:p>
    <w:p w:rsidR="00777DB3" w:rsidRDefault="00777DB3" w:rsidP="00777DB3">
      <w:pPr>
        <w:ind w:hanging="12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Messieurs les Présidents de clubs, </w:t>
      </w:r>
    </w:p>
    <w:p w:rsidR="00777DB3" w:rsidRDefault="00777DB3" w:rsidP="00777DB3">
      <w:pPr>
        <w:ind w:hanging="12"/>
        <w:rPr>
          <w:b/>
          <w:bCs/>
        </w:rPr>
      </w:pPr>
    </w:p>
    <w:p w:rsidR="00777DB3" w:rsidRDefault="00777DB3" w:rsidP="00777DB3">
      <w:pPr>
        <w:ind w:hanging="12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Veuillez transmettre l’invitation</w:t>
      </w:r>
      <w:r w:rsidRPr="00777DB3">
        <w:rPr>
          <w:b/>
          <w:bCs/>
        </w:rPr>
        <w:t xml:space="preserve"> </w:t>
      </w:r>
      <w:r>
        <w:rPr>
          <w:b/>
          <w:bCs/>
        </w:rPr>
        <w:t>à vos licenciés</w:t>
      </w:r>
      <w:r>
        <w:rPr>
          <w:b/>
          <w:bCs/>
        </w:rPr>
        <w:t xml:space="preserve"> pour l’AG qui aura lieu à 14h30</w:t>
      </w:r>
    </w:p>
    <w:p w:rsidR="00777DB3" w:rsidRDefault="00777DB3" w:rsidP="00777DB3">
      <w:pPr>
        <w:ind w:hanging="12"/>
        <w:rPr>
          <w:b/>
          <w:bCs/>
        </w:rPr>
      </w:pPr>
      <w:r>
        <w:rPr>
          <w:b/>
          <w:bCs/>
        </w:rPr>
        <w:t xml:space="preserve">       local du Colombier, </w:t>
      </w:r>
      <w:r w:rsidRPr="00777DB3">
        <w:rPr>
          <w:b/>
          <w:bCs/>
        </w:rPr>
        <w:t>1691 RD 943</w:t>
      </w:r>
      <w:r>
        <w:rPr>
          <w:b/>
          <w:bCs/>
        </w:rPr>
        <w:t xml:space="preserve"> (route de St Omer)</w:t>
      </w:r>
      <w:r w:rsidR="008316AA">
        <w:rPr>
          <w:b/>
          <w:bCs/>
        </w:rPr>
        <w:t xml:space="preserve"> 62100 Calais.</w:t>
      </w:r>
    </w:p>
    <w:p w:rsidR="008316AA" w:rsidRDefault="008316AA" w:rsidP="00777DB3">
      <w:pPr>
        <w:ind w:hanging="12"/>
        <w:rPr>
          <w:b/>
          <w:bCs/>
        </w:rPr>
      </w:pPr>
    </w:p>
    <w:p w:rsidR="008316AA" w:rsidRDefault="008316AA" w:rsidP="00777DB3">
      <w:pPr>
        <w:ind w:hanging="12"/>
        <w:rPr>
          <w:b/>
          <w:bCs/>
        </w:rPr>
      </w:pPr>
      <w:r>
        <w:rPr>
          <w:b/>
          <w:bCs/>
        </w:rPr>
        <w:t>ODJ :</w:t>
      </w:r>
    </w:p>
    <w:p w:rsidR="008316AA" w:rsidRDefault="008316AA" w:rsidP="00777DB3">
      <w:pPr>
        <w:ind w:hanging="12"/>
        <w:rPr>
          <w:b/>
          <w:bCs/>
        </w:rPr>
      </w:pPr>
    </w:p>
    <w:p w:rsidR="008316AA" w:rsidRPr="008316AA" w:rsidRDefault="008316AA" w:rsidP="008316AA">
      <w:pPr>
        <w:pStyle w:val="Paragraphedeliste"/>
        <w:numPr>
          <w:ilvl w:val="0"/>
          <w:numId w:val="6"/>
        </w:numPr>
        <w:spacing w:line="216" w:lineRule="auto"/>
      </w:pPr>
      <w:r w:rsidRPr="008316AA">
        <w:rPr>
          <w:rFonts w:ascii="Calibri" w:hAnsi="Calibri"/>
          <w:b/>
          <w:bCs/>
          <w:color w:val="000000"/>
          <w:kern w:val="24"/>
        </w:rPr>
        <w:t>Pointage des clubs présents</w:t>
      </w:r>
    </w:p>
    <w:p w:rsidR="008316AA" w:rsidRPr="008316AA" w:rsidRDefault="008316AA" w:rsidP="008316AA">
      <w:pPr>
        <w:pStyle w:val="Paragraphedeliste"/>
        <w:numPr>
          <w:ilvl w:val="0"/>
          <w:numId w:val="6"/>
        </w:numPr>
        <w:spacing w:line="216" w:lineRule="auto"/>
      </w:pPr>
      <w:r w:rsidRPr="008316AA">
        <w:rPr>
          <w:rFonts w:ascii="Calibri" w:hAnsi="Calibri"/>
          <w:b/>
          <w:bCs/>
          <w:color w:val="000000"/>
          <w:kern w:val="24"/>
        </w:rPr>
        <w:tab/>
      </w:r>
      <w:r w:rsidRPr="008316AA">
        <w:rPr>
          <w:rFonts w:ascii="Calibri" w:hAnsi="Calibri"/>
          <w:b/>
          <w:bCs/>
          <w:color w:val="000000"/>
          <w:kern w:val="24"/>
        </w:rPr>
        <w:tab/>
        <w:t>Accueil du Président</w:t>
      </w:r>
    </w:p>
    <w:p w:rsidR="008316AA" w:rsidRPr="008316AA" w:rsidRDefault="008316AA" w:rsidP="008316AA">
      <w:pPr>
        <w:pStyle w:val="Paragraphedeliste"/>
        <w:numPr>
          <w:ilvl w:val="0"/>
          <w:numId w:val="6"/>
        </w:numPr>
        <w:spacing w:line="216" w:lineRule="auto"/>
      </w:pPr>
      <w:r w:rsidRPr="008316AA">
        <w:rPr>
          <w:rFonts w:ascii="Calibri" w:hAnsi="Calibri"/>
          <w:b/>
          <w:bCs/>
          <w:color w:val="000000"/>
          <w:kern w:val="24"/>
        </w:rPr>
        <w:tab/>
      </w:r>
      <w:r w:rsidRPr="008316AA">
        <w:rPr>
          <w:rFonts w:ascii="Calibri" w:hAnsi="Calibri"/>
          <w:b/>
          <w:bCs/>
          <w:color w:val="000000"/>
          <w:kern w:val="24"/>
        </w:rPr>
        <w:tab/>
        <w:t>Rapport moral</w:t>
      </w:r>
    </w:p>
    <w:p w:rsidR="008316AA" w:rsidRPr="008316AA" w:rsidRDefault="008316AA" w:rsidP="008316AA">
      <w:pPr>
        <w:pStyle w:val="Paragraphedeliste"/>
        <w:numPr>
          <w:ilvl w:val="0"/>
          <w:numId w:val="6"/>
        </w:numPr>
        <w:spacing w:line="216" w:lineRule="auto"/>
      </w:pPr>
      <w:r w:rsidRPr="008316AA">
        <w:rPr>
          <w:rFonts w:ascii="Calibri" w:hAnsi="Calibri"/>
          <w:b/>
          <w:bCs/>
          <w:color w:val="000000"/>
          <w:kern w:val="24"/>
        </w:rPr>
        <w:tab/>
      </w:r>
      <w:r w:rsidRPr="008316AA">
        <w:rPr>
          <w:rFonts w:ascii="Calibri" w:hAnsi="Calibri"/>
          <w:b/>
          <w:bCs/>
          <w:color w:val="000000"/>
          <w:kern w:val="24"/>
        </w:rPr>
        <w:tab/>
        <w:t>Bilan comptable</w:t>
      </w:r>
    </w:p>
    <w:p w:rsidR="008316AA" w:rsidRPr="008316AA" w:rsidRDefault="008316AA" w:rsidP="008316AA">
      <w:pPr>
        <w:pStyle w:val="Paragraphedeliste"/>
        <w:numPr>
          <w:ilvl w:val="0"/>
          <w:numId w:val="6"/>
        </w:numPr>
        <w:spacing w:line="216" w:lineRule="auto"/>
      </w:pPr>
      <w:r w:rsidRPr="008316AA">
        <w:rPr>
          <w:rFonts w:ascii="Calibri" w:hAnsi="Calibri"/>
          <w:color w:val="000000"/>
          <w:kern w:val="24"/>
        </w:rPr>
        <w:t xml:space="preserve">                         </w:t>
      </w:r>
      <w:r w:rsidRPr="008316AA">
        <w:rPr>
          <w:rFonts w:ascii="Calibri" w:hAnsi="Calibri"/>
          <w:b/>
          <w:bCs/>
          <w:color w:val="000000"/>
          <w:kern w:val="24"/>
        </w:rPr>
        <w:t>Bilan sportif</w:t>
      </w:r>
    </w:p>
    <w:p w:rsidR="008316AA" w:rsidRPr="008316AA" w:rsidRDefault="008316AA" w:rsidP="008316AA">
      <w:pPr>
        <w:pStyle w:val="Paragraphedeliste"/>
        <w:numPr>
          <w:ilvl w:val="0"/>
          <w:numId w:val="6"/>
        </w:numPr>
        <w:spacing w:line="216" w:lineRule="auto"/>
      </w:pPr>
      <w:r w:rsidRPr="008316AA">
        <w:rPr>
          <w:rFonts w:ascii="Calibri" w:hAnsi="Calibri"/>
          <w:b/>
          <w:bCs/>
          <w:color w:val="000000"/>
          <w:kern w:val="24"/>
        </w:rPr>
        <w:tab/>
      </w:r>
      <w:r w:rsidRPr="008316AA">
        <w:rPr>
          <w:rFonts w:ascii="Calibri" w:hAnsi="Calibri"/>
          <w:b/>
          <w:bCs/>
          <w:color w:val="000000"/>
          <w:kern w:val="24"/>
        </w:rPr>
        <w:tab/>
        <w:t>Tarif des licences 2022</w:t>
      </w:r>
    </w:p>
    <w:p w:rsidR="008316AA" w:rsidRPr="008316AA" w:rsidRDefault="008316AA" w:rsidP="008316AA">
      <w:pPr>
        <w:pStyle w:val="Paragraphedeliste"/>
        <w:numPr>
          <w:ilvl w:val="0"/>
          <w:numId w:val="6"/>
        </w:numPr>
        <w:spacing w:line="216" w:lineRule="auto"/>
      </w:pPr>
      <w:r w:rsidRPr="008316AA">
        <w:rPr>
          <w:rFonts w:ascii="Calibri" w:hAnsi="Calibri"/>
          <w:color w:val="000000"/>
          <w:kern w:val="24"/>
        </w:rPr>
        <w:t xml:space="preserve">                         </w:t>
      </w:r>
      <w:r w:rsidRPr="008316AA">
        <w:rPr>
          <w:rFonts w:ascii="Calibri" w:hAnsi="Calibri"/>
          <w:b/>
          <w:bCs/>
          <w:color w:val="000000"/>
          <w:kern w:val="24"/>
        </w:rPr>
        <w:t>Procédure pour licence</w:t>
      </w:r>
    </w:p>
    <w:p w:rsidR="008316AA" w:rsidRPr="008316AA" w:rsidRDefault="008316AA" w:rsidP="008316AA">
      <w:pPr>
        <w:pStyle w:val="Paragraphedeliste"/>
        <w:numPr>
          <w:ilvl w:val="0"/>
          <w:numId w:val="6"/>
        </w:numPr>
        <w:spacing w:line="216" w:lineRule="auto"/>
      </w:pPr>
      <w:r w:rsidRPr="008316AA">
        <w:rPr>
          <w:rFonts w:ascii="Calibri" w:hAnsi="Calibri"/>
          <w:b/>
          <w:bCs/>
          <w:color w:val="000000"/>
          <w:kern w:val="24"/>
        </w:rPr>
        <w:tab/>
      </w:r>
      <w:r w:rsidRPr="008316AA">
        <w:rPr>
          <w:rFonts w:ascii="Calibri" w:hAnsi="Calibri"/>
          <w:b/>
          <w:bCs/>
          <w:color w:val="000000"/>
          <w:kern w:val="24"/>
        </w:rPr>
        <w:tab/>
        <w:t>Budget 2022</w:t>
      </w:r>
    </w:p>
    <w:p w:rsidR="008316AA" w:rsidRPr="008316AA" w:rsidRDefault="008316AA" w:rsidP="008316AA">
      <w:pPr>
        <w:pStyle w:val="Paragraphedeliste"/>
        <w:numPr>
          <w:ilvl w:val="0"/>
          <w:numId w:val="6"/>
        </w:numPr>
        <w:spacing w:line="216" w:lineRule="auto"/>
      </w:pPr>
      <w:r w:rsidRPr="008316AA">
        <w:rPr>
          <w:rFonts w:ascii="Calibri" w:hAnsi="Calibri"/>
          <w:b/>
          <w:bCs/>
          <w:color w:val="000000"/>
          <w:kern w:val="24"/>
        </w:rPr>
        <w:tab/>
      </w:r>
      <w:r w:rsidRPr="008316AA">
        <w:rPr>
          <w:rFonts w:ascii="Calibri" w:hAnsi="Calibri"/>
          <w:b/>
          <w:bCs/>
          <w:color w:val="000000"/>
          <w:kern w:val="24"/>
        </w:rPr>
        <w:tab/>
        <w:t xml:space="preserve">Attribution des championnats </w:t>
      </w:r>
    </w:p>
    <w:p w:rsidR="008316AA" w:rsidRPr="008316AA" w:rsidRDefault="008316AA" w:rsidP="008316AA">
      <w:pPr>
        <w:pStyle w:val="Paragraphedeliste"/>
        <w:numPr>
          <w:ilvl w:val="0"/>
          <w:numId w:val="6"/>
        </w:numPr>
        <w:spacing w:line="216" w:lineRule="auto"/>
      </w:pPr>
      <w:r w:rsidRPr="008316AA">
        <w:rPr>
          <w:rFonts w:ascii="Calibri" w:hAnsi="Calibri"/>
          <w:b/>
          <w:bCs/>
          <w:color w:val="000000"/>
          <w:kern w:val="24"/>
        </w:rPr>
        <w:t xml:space="preserve">                         Infos FFPS</w:t>
      </w:r>
    </w:p>
    <w:p w:rsidR="008316AA" w:rsidRPr="008316AA" w:rsidRDefault="008316AA" w:rsidP="008316AA">
      <w:pPr>
        <w:pStyle w:val="Paragraphedeliste"/>
        <w:numPr>
          <w:ilvl w:val="0"/>
          <w:numId w:val="6"/>
        </w:numPr>
        <w:spacing w:line="216" w:lineRule="auto"/>
      </w:pPr>
      <w:r w:rsidRPr="008316AA">
        <w:rPr>
          <w:rFonts w:ascii="Calibri" w:hAnsi="Calibri"/>
          <w:b/>
          <w:bCs/>
          <w:color w:val="000000"/>
          <w:kern w:val="24"/>
        </w:rPr>
        <w:tab/>
      </w:r>
      <w:r w:rsidRPr="008316AA">
        <w:rPr>
          <w:rFonts w:ascii="Calibri" w:hAnsi="Calibri"/>
          <w:b/>
          <w:bCs/>
          <w:color w:val="000000"/>
          <w:kern w:val="24"/>
        </w:rPr>
        <w:tab/>
        <w:t xml:space="preserve">Calendrier </w:t>
      </w:r>
      <w:r>
        <w:rPr>
          <w:rFonts w:ascii="Calibri" w:hAnsi="Calibri"/>
          <w:b/>
          <w:bCs/>
          <w:color w:val="000000"/>
          <w:kern w:val="24"/>
        </w:rPr>
        <w:t>régional</w:t>
      </w:r>
    </w:p>
    <w:p w:rsidR="008316AA" w:rsidRPr="008316AA" w:rsidRDefault="008316AA" w:rsidP="008316AA">
      <w:pPr>
        <w:pStyle w:val="Paragraphedeliste"/>
        <w:numPr>
          <w:ilvl w:val="0"/>
          <w:numId w:val="6"/>
        </w:numPr>
        <w:spacing w:line="216" w:lineRule="auto"/>
      </w:pPr>
      <w:r w:rsidRPr="008316AA">
        <w:rPr>
          <w:rFonts w:ascii="Calibri" w:hAnsi="Calibri"/>
          <w:b/>
          <w:bCs/>
          <w:color w:val="000000"/>
          <w:kern w:val="24"/>
        </w:rPr>
        <w:tab/>
      </w:r>
      <w:r w:rsidRPr="008316AA">
        <w:rPr>
          <w:rFonts w:ascii="Calibri" w:hAnsi="Calibri"/>
          <w:b/>
          <w:bCs/>
          <w:color w:val="000000"/>
          <w:kern w:val="24"/>
        </w:rPr>
        <w:tab/>
        <w:t>Calendrier départemental</w:t>
      </w:r>
    </w:p>
    <w:p w:rsidR="008316AA" w:rsidRPr="008316AA" w:rsidRDefault="008316AA" w:rsidP="008316AA">
      <w:pPr>
        <w:pStyle w:val="Paragraphedeliste"/>
        <w:numPr>
          <w:ilvl w:val="0"/>
          <w:numId w:val="6"/>
        </w:numPr>
        <w:spacing w:line="216" w:lineRule="auto"/>
      </w:pPr>
      <w:r w:rsidRPr="008316AA">
        <w:rPr>
          <w:rFonts w:ascii="Calibri" w:hAnsi="Calibri"/>
          <w:b/>
          <w:bCs/>
          <w:color w:val="000000"/>
          <w:kern w:val="24"/>
        </w:rPr>
        <w:tab/>
      </w:r>
      <w:r w:rsidRPr="008316AA">
        <w:rPr>
          <w:rFonts w:ascii="Calibri" w:hAnsi="Calibri"/>
          <w:b/>
          <w:bCs/>
          <w:color w:val="000000"/>
          <w:kern w:val="24"/>
        </w:rPr>
        <w:tab/>
        <w:t>Remise des indemnités déplacement</w:t>
      </w:r>
    </w:p>
    <w:p w:rsidR="008316AA" w:rsidRPr="008316AA" w:rsidRDefault="008316AA" w:rsidP="008316AA">
      <w:pPr>
        <w:pStyle w:val="Paragraphedeliste"/>
        <w:numPr>
          <w:ilvl w:val="0"/>
          <w:numId w:val="6"/>
        </w:numPr>
        <w:spacing w:line="216" w:lineRule="auto"/>
      </w:pPr>
      <w:r w:rsidRPr="008316AA">
        <w:rPr>
          <w:rFonts w:ascii="Calibri" w:hAnsi="Calibri"/>
          <w:b/>
          <w:bCs/>
          <w:color w:val="000000"/>
          <w:kern w:val="24"/>
        </w:rPr>
        <w:tab/>
      </w:r>
      <w:r w:rsidRPr="008316AA">
        <w:rPr>
          <w:rFonts w:ascii="Calibri" w:hAnsi="Calibri"/>
          <w:b/>
          <w:bCs/>
          <w:color w:val="000000"/>
          <w:kern w:val="24"/>
        </w:rPr>
        <w:tab/>
        <w:t>Questions diverses</w:t>
      </w:r>
    </w:p>
    <w:p w:rsidR="008316AA" w:rsidRPr="008316AA" w:rsidRDefault="008316AA" w:rsidP="008316AA">
      <w:pPr>
        <w:pStyle w:val="Paragraphedeliste"/>
        <w:numPr>
          <w:ilvl w:val="0"/>
          <w:numId w:val="6"/>
        </w:numPr>
        <w:spacing w:line="216" w:lineRule="auto"/>
      </w:pPr>
      <w:r>
        <w:rPr>
          <w:rFonts w:ascii="Calibri" w:hAnsi="Calibri"/>
          <w:b/>
          <w:bCs/>
          <w:color w:val="000000"/>
          <w:kern w:val="24"/>
        </w:rPr>
        <w:t xml:space="preserve">                         Election du nouveau bureau</w:t>
      </w:r>
    </w:p>
    <w:p w:rsidR="008316AA" w:rsidRDefault="008316AA" w:rsidP="008316AA">
      <w:pPr>
        <w:pStyle w:val="Paragraphedeliste"/>
        <w:numPr>
          <w:ilvl w:val="0"/>
          <w:numId w:val="6"/>
        </w:numPr>
        <w:spacing w:line="216" w:lineRule="auto"/>
        <w:rPr>
          <w:sz w:val="44"/>
        </w:rPr>
      </w:pPr>
      <w:r w:rsidRPr="008316AA">
        <w:rPr>
          <w:rFonts w:ascii="Calibri" w:hAnsi="Calibri"/>
          <w:b/>
          <w:bCs/>
          <w:color w:val="000000"/>
          <w:kern w:val="24"/>
        </w:rPr>
        <w:tab/>
      </w:r>
      <w:r w:rsidRPr="008316AA">
        <w:rPr>
          <w:rFonts w:ascii="Calibri" w:hAnsi="Calibri"/>
          <w:b/>
          <w:bCs/>
          <w:color w:val="000000"/>
          <w:kern w:val="24"/>
        </w:rPr>
        <w:tab/>
        <w:t>Clôture par le verre de</w:t>
      </w:r>
      <w:r w:rsidRPr="008316AA">
        <w:rPr>
          <w:rFonts w:ascii="Calibri" w:hAnsi="Calibri"/>
          <w:b/>
          <w:bCs/>
          <w:color w:val="000000"/>
          <w:kern w:val="24"/>
          <w:sz w:val="44"/>
          <w:szCs w:val="44"/>
        </w:rPr>
        <w:t xml:space="preserve"> </w:t>
      </w:r>
      <w:r w:rsidRPr="008316AA">
        <w:rPr>
          <w:rFonts w:ascii="Calibri" w:hAnsi="Calibri"/>
          <w:b/>
          <w:bCs/>
          <w:color w:val="000000"/>
          <w:kern w:val="24"/>
        </w:rPr>
        <w:t>l’amitié</w:t>
      </w:r>
    </w:p>
    <w:p w:rsidR="008316AA" w:rsidRDefault="008316AA" w:rsidP="00777DB3">
      <w:pPr>
        <w:ind w:hanging="12"/>
        <w:rPr>
          <w:b/>
          <w:bCs/>
        </w:rPr>
      </w:pPr>
    </w:p>
    <w:p w:rsidR="00777DB3" w:rsidRDefault="008316AA" w:rsidP="008316AA">
      <w:pPr>
        <w:ind w:firstLine="708"/>
        <w:rPr>
          <w:b/>
          <w:bCs/>
          <w:color w:val="FF0000"/>
        </w:rPr>
      </w:pPr>
      <w:r w:rsidRPr="008316AA">
        <w:rPr>
          <w:b/>
          <w:bCs/>
          <w:color w:val="FF0000"/>
        </w:rPr>
        <w:t>Les indemnités de déplacements ne seront remises qu’aux personnes présentes</w:t>
      </w:r>
      <w:r>
        <w:rPr>
          <w:b/>
          <w:bCs/>
          <w:color w:val="FF0000"/>
        </w:rPr>
        <w:t>.</w:t>
      </w:r>
    </w:p>
    <w:p w:rsidR="008316AA" w:rsidRDefault="008316AA" w:rsidP="008316AA">
      <w:pPr>
        <w:ind w:firstLine="708"/>
        <w:rPr>
          <w:b/>
          <w:bCs/>
          <w:color w:val="FF0000"/>
        </w:rPr>
      </w:pPr>
    </w:p>
    <w:p w:rsidR="008316AA" w:rsidRDefault="008316AA" w:rsidP="008316AA">
      <w:pPr>
        <w:ind w:firstLine="708"/>
        <w:rPr>
          <w:b/>
          <w:bCs/>
        </w:rPr>
      </w:pPr>
      <w:r>
        <w:rPr>
          <w:b/>
          <w:bCs/>
        </w:rPr>
        <w:t>Cordialement</w:t>
      </w:r>
    </w:p>
    <w:p w:rsidR="008316AA" w:rsidRDefault="008316AA" w:rsidP="008316AA">
      <w:pPr>
        <w:ind w:firstLine="708"/>
        <w:rPr>
          <w:b/>
          <w:bCs/>
        </w:rPr>
      </w:pPr>
    </w:p>
    <w:p w:rsidR="008316AA" w:rsidRPr="008316AA" w:rsidRDefault="008316AA" w:rsidP="008316AA">
      <w:pPr>
        <w:ind w:firstLine="708"/>
        <w:rPr>
          <w:b/>
          <w:bCs/>
        </w:rPr>
      </w:pPr>
      <w:bookmarkStart w:id="0" w:name="_GoBack"/>
      <w:bookmarkEnd w:id="0"/>
    </w:p>
    <w:p w:rsidR="009A669A" w:rsidRDefault="009A669A" w:rsidP="00603FEF">
      <w:pPr>
        <w:ind w:hanging="12"/>
        <w:jc w:val="center"/>
        <w:rPr>
          <w:b/>
          <w:bCs/>
        </w:rPr>
      </w:pPr>
    </w:p>
    <w:p w:rsidR="009A669A" w:rsidRDefault="009A669A" w:rsidP="00603FEF">
      <w:pPr>
        <w:ind w:hanging="12"/>
        <w:jc w:val="center"/>
        <w:rPr>
          <w:b/>
          <w:bCs/>
        </w:rPr>
      </w:pPr>
    </w:p>
    <w:p w:rsidR="009A669A" w:rsidRPr="00603FEF" w:rsidRDefault="009A669A" w:rsidP="00603FEF">
      <w:pPr>
        <w:ind w:hanging="12"/>
        <w:jc w:val="center"/>
        <w:rPr>
          <w:b/>
          <w:bCs/>
        </w:rPr>
      </w:pPr>
    </w:p>
    <w:p w:rsidR="009A669A" w:rsidRDefault="009A669A" w:rsidP="005F564D">
      <w:pPr>
        <w:ind w:hanging="12"/>
        <w:rPr>
          <w:b/>
          <w:bCs/>
          <w:u w:val="single"/>
        </w:rPr>
      </w:pPr>
    </w:p>
    <w:p w:rsidR="009A669A" w:rsidRDefault="009A669A" w:rsidP="005F564D">
      <w:pPr>
        <w:ind w:hanging="12"/>
        <w:rPr>
          <w:b/>
          <w:bCs/>
          <w:u w:val="single"/>
        </w:rPr>
      </w:pPr>
    </w:p>
    <w:sectPr w:rsidR="009A669A" w:rsidSect="002E7F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DB3" w:rsidRDefault="00777DB3" w:rsidP="005F564D">
      <w:r>
        <w:separator/>
      </w:r>
    </w:p>
  </w:endnote>
  <w:endnote w:type="continuationSeparator" w:id="0">
    <w:p w:rsidR="00777DB3" w:rsidRDefault="00777DB3" w:rsidP="005F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DB3" w:rsidRDefault="00777DB3" w:rsidP="005F564D">
      <w:r>
        <w:separator/>
      </w:r>
    </w:p>
  </w:footnote>
  <w:footnote w:type="continuationSeparator" w:id="0">
    <w:p w:rsidR="00777DB3" w:rsidRDefault="00777DB3" w:rsidP="005F5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A11"/>
    <w:multiLevelType w:val="hybridMultilevel"/>
    <w:tmpl w:val="ADD20390"/>
    <w:lvl w:ilvl="0" w:tplc="27100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D04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887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669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6F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04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9CA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1CD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228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9516FB"/>
    <w:multiLevelType w:val="hybridMultilevel"/>
    <w:tmpl w:val="668ED7D2"/>
    <w:lvl w:ilvl="0" w:tplc="21C28C94">
      <w:start w:val="1"/>
      <w:numFmt w:val="bullet"/>
      <w:lvlText w:val="•"/>
      <w:lvlJc w:val="left"/>
      <w:pPr>
        <w:tabs>
          <w:tab w:val="num" w:pos="1494"/>
        </w:tabs>
        <w:ind w:left="1494" w:hanging="360"/>
      </w:pPr>
      <w:rPr>
        <w:rFonts w:ascii="Arial" w:hAnsi="Arial" w:hint="default"/>
        <w:sz w:val="24"/>
        <w:szCs w:val="24"/>
      </w:rPr>
    </w:lvl>
    <w:lvl w:ilvl="1" w:tplc="C9D80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A44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AD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087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B25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60C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E0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87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A91A1F"/>
    <w:multiLevelType w:val="hybridMultilevel"/>
    <w:tmpl w:val="8A9A9E94"/>
    <w:lvl w:ilvl="0" w:tplc="FCB68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167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08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401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5EE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2EC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8A7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EE9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E9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C52333E"/>
    <w:multiLevelType w:val="hybridMultilevel"/>
    <w:tmpl w:val="21D2F510"/>
    <w:lvl w:ilvl="0" w:tplc="2C88B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74D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28A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E4E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6AC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405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6A9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4D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580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01D6189"/>
    <w:multiLevelType w:val="hybridMultilevel"/>
    <w:tmpl w:val="FD50925C"/>
    <w:lvl w:ilvl="0" w:tplc="040C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5" w15:restartNumberingAfterBreak="0">
    <w:nsid w:val="7ACF38F1"/>
    <w:multiLevelType w:val="hybridMultilevel"/>
    <w:tmpl w:val="68A884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B3"/>
    <w:rsid w:val="00030374"/>
    <w:rsid w:val="00064573"/>
    <w:rsid w:val="00084B6B"/>
    <w:rsid w:val="000C0775"/>
    <w:rsid w:val="0015749F"/>
    <w:rsid w:val="0020582C"/>
    <w:rsid w:val="002C3349"/>
    <w:rsid w:val="002E7F0B"/>
    <w:rsid w:val="00320782"/>
    <w:rsid w:val="00333DF6"/>
    <w:rsid w:val="00394BEE"/>
    <w:rsid w:val="003E2F15"/>
    <w:rsid w:val="00403DA7"/>
    <w:rsid w:val="0041701E"/>
    <w:rsid w:val="004625B6"/>
    <w:rsid w:val="0048168C"/>
    <w:rsid w:val="004D0523"/>
    <w:rsid w:val="004F0497"/>
    <w:rsid w:val="00507F7D"/>
    <w:rsid w:val="005120BA"/>
    <w:rsid w:val="005642F2"/>
    <w:rsid w:val="005F1FF8"/>
    <w:rsid w:val="005F564D"/>
    <w:rsid w:val="00603FEF"/>
    <w:rsid w:val="00614DC1"/>
    <w:rsid w:val="0062078F"/>
    <w:rsid w:val="00672EB4"/>
    <w:rsid w:val="00695CC5"/>
    <w:rsid w:val="00696A88"/>
    <w:rsid w:val="00765406"/>
    <w:rsid w:val="00777DB3"/>
    <w:rsid w:val="00821AA7"/>
    <w:rsid w:val="008316AA"/>
    <w:rsid w:val="008E7A16"/>
    <w:rsid w:val="0094040A"/>
    <w:rsid w:val="009522E7"/>
    <w:rsid w:val="0095792A"/>
    <w:rsid w:val="009731FB"/>
    <w:rsid w:val="009A669A"/>
    <w:rsid w:val="00AF39B5"/>
    <w:rsid w:val="00B71CB2"/>
    <w:rsid w:val="00BA07D4"/>
    <w:rsid w:val="00C10B65"/>
    <w:rsid w:val="00C4521C"/>
    <w:rsid w:val="00C83FE5"/>
    <w:rsid w:val="00CA5663"/>
    <w:rsid w:val="00CA7416"/>
    <w:rsid w:val="00CC2603"/>
    <w:rsid w:val="00D96998"/>
    <w:rsid w:val="00DB11B2"/>
    <w:rsid w:val="00E66241"/>
    <w:rsid w:val="00E8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D8929"/>
  <w15:docId w15:val="{3794008C-43E1-4A94-A13C-AEE86CD2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523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4D0523"/>
    <w:pPr>
      <w:jc w:val="center"/>
    </w:pPr>
    <w:rPr>
      <w:b/>
      <w:sz w:val="28"/>
      <w:szCs w:val="28"/>
    </w:rPr>
  </w:style>
  <w:style w:type="character" w:customStyle="1" w:styleId="TitreCar">
    <w:name w:val="Titre Car"/>
    <w:link w:val="Titre"/>
    <w:rsid w:val="004D0523"/>
    <w:rPr>
      <w:rFonts w:ascii="Times New Roman" w:eastAsia="Times New Roman" w:hAnsi="Times New Roman" w:cs="Times New Roman"/>
      <w:b/>
      <w:sz w:val="28"/>
      <w:szCs w:val="28"/>
      <w:lang w:eastAsia="fr-FR"/>
    </w:rPr>
  </w:style>
  <w:style w:type="paragraph" w:styleId="Sous-titre">
    <w:name w:val="Subtitle"/>
    <w:basedOn w:val="Normal"/>
    <w:link w:val="Sous-titreCar"/>
    <w:qFormat/>
    <w:rsid w:val="004D0523"/>
    <w:pPr>
      <w:jc w:val="center"/>
    </w:pPr>
    <w:rPr>
      <w:b/>
      <w:sz w:val="28"/>
      <w:szCs w:val="28"/>
    </w:rPr>
  </w:style>
  <w:style w:type="character" w:customStyle="1" w:styleId="Sous-titreCar">
    <w:name w:val="Sous-titre Car"/>
    <w:link w:val="Sous-titre"/>
    <w:rsid w:val="004D0523"/>
    <w:rPr>
      <w:rFonts w:ascii="Times New Roman" w:eastAsia="Times New Roman" w:hAnsi="Times New Roman" w:cs="Times New Roman"/>
      <w:b/>
      <w:sz w:val="28"/>
      <w:szCs w:val="28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4D0523"/>
    <w:pPr>
      <w:ind w:left="-709"/>
    </w:pPr>
  </w:style>
  <w:style w:type="character" w:customStyle="1" w:styleId="RetraitcorpsdetexteCar">
    <w:name w:val="Retrait corps de texte Car"/>
    <w:link w:val="Retraitcorpsdetexte"/>
    <w:semiHidden/>
    <w:rsid w:val="004D052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05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0523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5F564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F564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5F564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5F56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5F564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41701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03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3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9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7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0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5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0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2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1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3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7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3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6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2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8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9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dministratif\papier%20ent&#234;t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E9800-7DE9-46FE-9740-C46860DA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entête</Template>
  <TotalTime>21</TotalTime>
  <Pages>2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</dc:creator>
  <cp:keywords/>
  <cp:lastModifiedBy>Rudy</cp:lastModifiedBy>
  <cp:revision>1</cp:revision>
  <dcterms:created xsi:type="dcterms:W3CDTF">2022-02-21T09:13:00Z</dcterms:created>
  <dcterms:modified xsi:type="dcterms:W3CDTF">2022-02-21T09:34:00Z</dcterms:modified>
</cp:coreProperties>
</file>